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5B1C" w14:textId="77777777" w:rsidR="005F1F85" w:rsidRDefault="005F1F85" w:rsidP="005F1F8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4"/>
        </w:rPr>
      </w:pPr>
    </w:p>
    <w:p w14:paraId="38562307" w14:textId="77777777" w:rsidR="007613B0" w:rsidRPr="009F0150" w:rsidRDefault="007613B0" w:rsidP="007613B0">
      <w:pPr>
        <w:autoSpaceDE w:val="0"/>
        <w:autoSpaceDN w:val="0"/>
        <w:adjustRightInd w:val="0"/>
        <w:rPr>
          <w:rFonts w:eastAsiaTheme="minorHAnsi"/>
          <w:i/>
          <w:color w:val="FF0000"/>
        </w:rPr>
      </w:pPr>
      <w:r w:rsidRPr="009F0150">
        <w:rPr>
          <w:rFonts w:eastAsiaTheme="minorHAnsi"/>
          <w:i/>
          <w:color w:val="FF0000"/>
        </w:rPr>
        <w:t>(Comm</w:t>
      </w:r>
      <w:r>
        <w:rPr>
          <w:rFonts w:eastAsiaTheme="minorHAnsi"/>
          <w:i/>
          <w:color w:val="FF0000"/>
        </w:rPr>
        <w:t xml:space="preserve">anding Officer/Reporting ISIC </w:t>
      </w:r>
      <w:r w:rsidRPr="009F0150">
        <w:rPr>
          <w:rFonts w:eastAsiaTheme="minorHAnsi"/>
          <w:i/>
          <w:color w:val="FF0000"/>
        </w:rPr>
        <w:t>Endorsement Letter Must Be on</w:t>
      </w:r>
      <w:r w:rsidRPr="009F0150">
        <w:rPr>
          <w:rFonts w:eastAsiaTheme="minorHAnsi"/>
          <w:b/>
          <w:i/>
          <w:color w:val="FF0000"/>
        </w:rPr>
        <w:t xml:space="preserve"> Command Letterhead</w:t>
      </w:r>
      <w:r w:rsidRPr="009F0150">
        <w:rPr>
          <w:rFonts w:eastAsiaTheme="minorHAnsi"/>
          <w:i/>
          <w:color w:val="FF0000"/>
        </w:rPr>
        <w:t>)</w:t>
      </w:r>
    </w:p>
    <w:p w14:paraId="5B8AA5EC" w14:textId="77777777" w:rsidR="007613B0" w:rsidRPr="009F0150" w:rsidRDefault="00EA7005" w:rsidP="007613B0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  <w:i/>
          <w:color w:val="FF0000"/>
        </w:rPr>
        <w:t xml:space="preserve">Information in red </w:t>
      </w:r>
      <w:r w:rsidR="007613B0">
        <w:rPr>
          <w:rFonts w:eastAsiaTheme="minorHAnsi"/>
          <w:i/>
          <w:color w:val="FF0000"/>
        </w:rPr>
        <w:t>shall</w:t>
      </w:r>
      <w:r w:rsidR="007613B0" w:rsidRPr="009F0150">
        <w:rPr>
          <w:rFonts w:eastAsiaTheme="minorHAnsi"/>
          <w:i/>
          <w:color w:val="FF0000"/>
        </w:rPr>
        <w:t xml:space="preserve"> be deleted prior to printing smooth draft of the endorsement letter.</w:t>
      </w:r>
    </w:p>
    <w:p w14:paraId="710C3B87" w14:textId="77777777" w:rsidR="007613B0" w:rsidRPr="009F0150" w:rsidRDefault="007613B0" w:rsidP="007613B0">
      <w:pPr>
        <w:tabs>
          <w:tab w:val="left" w:pos="8460"/>
        </w:tabs>
        <w:autoSpaceDE w:val="0"/>
        <w:autoSpaceDN w:val="0"/>
        <w:adjustRightInd w:val="0"/>
        <w:rPr>
          <w:rFonts w:eastAsiaTheme="minorHAnsi"/>
        </w:rPr>
      </w:pPr>
      <w:r w:rsidRPr="009F0150">
        <w:rPr>
          <w:rFonts w:eastAsiaTheme="minorHAnsi"/>
        </w:rPr>
        <w:t xml:space="preserve">                                                          </w:t>
      </w:r>
      <w:r w:rsidRPr="009F0150">
        <w:rPr>
          <w:rFonts w:eastAsiaTheme="minorHAnsi"/>
        </w:rPr>
        <w:tab/>
        <w:t>Ser 00/</w:t>
      </w:r>
      <w:r w:rsidRPr="00E33562">
        <w:rPr>
          <w:rFonts w:eastAsiaTheme="minorHAnsi"/>
          <w:highlight w:val="lightGray"/>
        </w:rPr>
        <w:t>xxx</w:t>
      </w:r>
      <w:r w:rsidRPr="009F0150">
        <w:rPr>
          <w:rFonts w:eastAsiaTheme="minorHAnsi"/>
        </w:rPr>
        <w:tab/>
      </w:r>
      <w:r w:rsidRPr="009F0150">
        <w:rPr>
          <w:rFonts w:eastAsiaTheme="minorHAnsi"/>
        </w:rPr>
        <w:tab/>
        <w:t>Date</w:t>
      </w:r>
    </w:p>
    <w:p w14:paraId="7D54A05A" w14:textId="77777777" w:rsidR="007613B0" w:rsidRPr="009F0150" w:rsidRDefault="007613B0" w:rsidP="007613B0">
      <w:pPr>
        <w:autoSpaceDE w:val="0"/>
        <w:autoSpaceDN w:val="0"/>
        <w:adjustRightInd w:val="0"/>
        <w:rPr>
          <w:rFonts w:eastAsiaTheme="minorHAnsi"/>
        </w:rPr>
      </w:pPr>
    </w:p>
    <w:p w14:paraId="329895B5" w14:textId="77777777" w:rsidR="007613B0" w:rsidRPr="009F0150" w:rsidRDefault="007613B0" w:rsidP="007613B0">
      <w:pPr>
        <w:autoSpaceDE w:val="0"/>
        <w:autoSpaceDN w:val="0"/>
        <w:adjustRightInd w:val="0"/>
      </w:pPr>
      <w:r w:rsidRPr="009F0150">
        <w:rPr>
          <w:rFonts w:eastAsiaTheme="minorHAnsi"/>
        </w:rPr>
        <w:t xml:space="preserve">FIRST ENDORSEMENT on </w:t>
      </w:r>
      <w:r w:rsidRPr="00E33562">
        <w:rPr>
          <w:rFonts w:eastAsiaTheme="minorHAnsi"/>
          <w:highlight w:val="lightGray"/>
        </w:rPr>
        <w:t>RANK First Name MI Last Name</w:t>
      </w:r>
      <w:r w:rsidRPr="009F0150">
        <w:rPr>
          <w:rFonts w:eastAsiaTheme="minorHAnsi"/>
        </w:rPr>
        <w:t xml:space="preserve">, USN, </w:t>
      </w:r>
      <w:r w:rsidRPr="00E33562">
        <w:rPr>
          <w:rFonts w:eastAsiaTheme="minorHAnsi"/>
          <w:highlight w:val="lightGray"/>
        </w:rPr>
        <w:t>Designator ltr of DD Mmm YYYY</w:t>
      </w:r>
    </w:p>
    <w:p w14:paraId="22B401B8" w14:textId="77777777" w:rsidR="007613B0" w:rsidRPr="009F0150" w:rsidRDefault="007613B0" w:rsidP="007613B0">
      <w:pPr>
        <w:autoSpaceDE w:val="0"/>
        <w:autoSpaceDN w:val="0"/>
        <w:adjustRightInd w:val="0"/>
        <w:rPr>
          <w:rFonts w:eastAsiaTheme="minorHAnsi"/>
        </w:rPr>
      </w:pPr>
    </w:p>
    <w:p w14:paraId="6EB2B5D3" w14:textId="77777777" w:rsidR="007613B0" w:rsidRPr="009F0150" w:rsidRDefault="007613B0" w:rsidP="007613B0">
      <w:pPr>
        <w:autoSpaceDE w:val="0"/>
        <w:autoSpaceDN w:val="0"/>
        <w:adjustRightInd w:val="0"/>
      </w:pPr>
      <w:r w:rsidRPr="009F0150">
        <w:rPr>
          <w:rFonts w:eastAsiaTheme="minorHAnsi"/>
        </w:rPr>
        <w:t>From:  Commanding Officer/Commander/etc, Unit Name</w:t>
      </w:r>
    </w:p>
    <w:p w14:paraId="58F65284" w14:textId="77777777" w:rsidR="007613B0" w:rsidRPr="009F0150" w:rsidRDefault="007613B0" w:rsidP="007613B0">
      <w:pPr>
        <w:autoSpaceDE w:val="0"/>
        <w:autoSpaceDN w:val="0"/>
        <w:adjustRightInd w:val="0"/>
        <w:rPr>
          <w:rFonts w:eastAsiaTheme="minorHAnsi"/>
        </w:rPr>
      </w:pPr>
      <w:r w:rsidRPr="009F0150">
        <w:rPr>
          <w:rFonts w:eastAsiaTheme="minorHAnsi"/>
        </w:rPr>
        <w:t xml:space="preserve">To:    </w:t>
      </w:r>
      <w:r>
        <w:rPr>
          <w:rFonts w:eastAsiaTheme="minorHAnsi"/>
        </w:rPr>
        <w:tab/>
      </w:r>
      <w:r w:rsidRPr="009F0150">
        <w:rPr>
          <w:rFonts w:eastAsiaTheme="minorHAnsi"/>
        </w:rPr>
        <w:t>Navy Personnel Command (PERS-435)</w:t>
      </w:r>
    </w:p>
    <w:p w14:paraId="7CC87D52" w14:textId="77777777" w:rsidR="007613B0" w:rsidRPr="009F0150" w:rsidRDefault="007613B0" w:rsidP="007613B0">
      <w:pPr>
        <w:autoSpaceDE w:val="0"/>
        <w:autoSpaceDN w:val="0"/>
        <w:adjustRightInd w:val="0"/>
        <w:rPr>
          <w:rFonts w:eastAsiaTheme="minorHAnsi"/>
        </w:rPr>
      </w:pPr>
    </w:p>
    <w:p w14:paraId="327CBE28" w14:textId="77777777" w:rsidR="007613B0" w:rsidRPr="009F0150" w:rsidRDefault="007613B0" w:rsidP="007613B0">
      <w:pPr>
        <w:autoSpaceDE w:val="0"/>
        <w:autoSpaceDN w:val="0"/>
        <w:adjustRightInd w:val="0"/>
        <w:ind w:left="720" w:hanging="720"/>
        <w:rPr>
          <w:rFonts w:eastAsiaTheme="minorHAnsi"/>
          <w:i/>
          <w:color w:val="FF0000"/>
        </w:rPr>
      </w:pPr>
      <w:r w:rsidRPr="009F0150">
        <w:rPr>
          <w:rFonts w:eastAsiaTheme="minorHAnsi"/>
        </w:rPr>
        <w:t xml:space="preserve">Subj:  </w:t>
      </w:r>
      <w:r>
        <w:rPr>
          <w:rFonts w:eastAsiaTheme="minorHAnsi"/>
        </w:rPr>
        <w:tab/>
      </w:r>
      <w:r w:rsidRPr="009F0150">
        <w:rPr>
          <w:rFonts w:eastAsiaTheme="minorHAnsi"/>
        </w:rPr>
        <w:t>CONDITIONAL AvIP FLIGHT HOUR</w:t>
      </w:r>
      <w:r>
        <w:rPr>
          <w:rFonts w:eastAsiaTheme="minorHAnsi"/>
        </w:rPr>
        <w:t xml:space="preserve"> VERIFICATION FOR </w:t>
      </w:r>
      <w:r w:rsidRPr="00E33562">
        <w:rPr>
          <w:rFonts w:eastAsiaTheme="minorHAnsi"/>
          <w:highlight w:val="lightGray"/>
        </w:rPr>
        <w:t>FY20XX</w:t>
      </w:r>
      <w:r w:rsidRPr="009F0150">
        <w:rPr>
          <w:rFonts w:eastAsiaTheme="minorHAnsi"/>
        </w:rPr>
        <w:t xml:space="preserve"> ICO </w:t>
      </w:r>
      <w:r w:rsidRPr="00E33562">
        <w:rPr>
          <w:rFonts w:eastAsiaTheme="minorHAnsi"/>
          <w:highlight w:val="lightGray"/>
        </w:rPr>
        <w:t>RANK FIRST NAME MI LAST NAME</w:t>
      </w:r>
      <w:r w:rsidRPr="009F0150">
        <w:rPr>
          <w:rFonts w:eastAsiaTheme="minorHAnsi"/>
        </w:rPr>
        <w:t xml:space="preserve">, USN, </w:t>
      </w:r>
      <w:r w:rsidRPr="00E33562">
        <w:rPr>
          <w:rFonts w:eastAsiaTheme="minorHAnsi"/>
          <w:highlight w:val="lightGray"/>
        </w:rPr>
        <w:t>DESIGNATOR</w:t>
      </w:r>
    </w:p>
    <w:p w14:paraId="7697D8AC" w14:textId="77777777" w:rsidR="007613B0" w:rsidRPr="009F0150" w:rsidRDefault="007613B0" w:rsidP="007613B0">
      <w:pPr>
        <w:autoSpaceDE w:val="0"/>
        <w:autoSpaceDN w:val="0"/>
        <w:adjustRightInd w:val="0"/>
        <w:rPr>
          <w:rFonts w:eastAsiaTheme="minorHAnsi"/>
        </w:rPr>
      </w:pPr>
    </w:p>
    <w:p w14:paraId="3A603E03" w14:textId="77777777" w:rsidR="007613B0" w:rsidRPr="009F0150" w:rsidRDefault="007613B0" w:rsidP="007613B0">
      <w:pPr>
        <w:autoSpaceDE w:val="0"/>
        <w:autoSpaceDN w:val="0"/>
        <w:adjustRightInd w:val="0"/>
        <w:rPr>
          <w:rFonts w:eastAsiaTheme="minorHAnsi"/>
        </w:rPr>
      </w:pPr>
      <w:r w:rsidRPr="009F0150">
        <w:rPr>
          <w:rFonts w:eastAsiaTheme="minorHAnsi"/>
        </w:rPr>
        <w:t xml:space="preserve">1.  I have ensured that the enclosed letter is a true, accurate, and complete record of flight hours flown during the months specified. </w:t>
      </w:r>
    </w:p>
    <w:p w14:paraId="1937D8ED" w14:textId="77777777" w:rsidR="007613B0" w:rsidRPr="009F0150" w:rsidRDefault="007613B0" w:rsidP="007613B0">
      <w:pPr>
        <w:autoSpaceDE w:val="0"/>
        <w:autoSpaceDN w:val="0"/>
        <w:adjustRightInd w:val="0"/>
        <w:rPr>
          <w:rFonts w:eastAsiaTheme="minorHAnsi"/>
        </w:rPr>
      </w:pPr>
    </w:p>
    <w:p w14:paraId="0E89BBCA" w14:textId="77777777" w:rsidR="007613B0" w:rsidRPr="009F0150" w:rsidRDefault="007613B0" w:rsidP="007613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Theme="minorHAnsi" w:hAnsi="Times New Roman" w:cs="Times New Roman"/>
          <w:sz w:val="24"/>
          <w:szCs w:val="24"/>
        </w:rPr>
      </w:pPr>
      <w:r w:rsidRPr="009F0150">
        <w:rPr>
          <w:rFonts w:ascii="Times New Roman" w:eastAsiaTheme="minorHAnsi" w:hAnsi="Times New Roman" w:cs="Times New Roman"/>
          <w:sz w:val="24"/>
          <w:szCs w:val="24"/>
        </w:rPr>
        <w:t xml:space="preserve">2.  </w:t>
      </w:r>
      <w:r w:rsidRPr="009F0150"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  <w:t>This entire paragraph 2 may be omitted if the AvIP recipient has not requested a flight hour requirements waiver, in writing, from the CO.</w:t>
      </w:r>
      <w:r w:rsidRPr="009F0150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 </w:t>
      </w:r>
      <w:r w:rsidRPr="009F0150">
        <w:rPr>
          <w:rFonts w:ascii="Times New Roman" w:eastAsiaTheme="minorHAnsi" w:hAnsi="Times New Roman" w:cs="Times New Roman"/>
          <w:sz w:val="24"/>
          <w:szCs w:val="24"/>
        </w:rPr>
        <w:t xml:space="preserve">I hereby grant permission for </w:t>
      </w:r>
      <w:r w:rsidRPr="00E33562">
        <w:rPr>
          <w:rFonts w:ascii="Times New Roman" w:eastAsiaTheme="minorHAnsi" w:hAnsi="Times New Roman" w:cs="Times New Roman"/>
          <w:sz w:val="24"/>
          <w:szCs w:val="24"/>
          <w:highlight w:val="lightGray"/>
        </w:rPr>
        <w:t>RANK Last Name</w:t>
      </w:r>
      <w:r w:rsidRPr="009F0150">
        <w:rPr>
          <w:rFonts w:ascii="Times New Roman" w:eastAsiaTheme="minorHAnsi" w:hAnsi="Times New Roman" w:cs="Times New Roman"/>
          <w:sz w:val="24"/>
          <w:szCs w:val="24"/>
        </w:rPr>
        <w:t xml:space="preserve"> to be waived from the flight hour requirements, as described in DoD 7000.14-R Volume 7A Chapter 22, for the period </w:t>
      </w:r>
      <w:r w:rsidRPr="00E33562">
        <w:rPr>
          <w:rFonts w:ascii="Times New Roman" w:eastAsiaTheme="minorHAnsi" w:hAnsi="Times New Roman" w:cs="Times New Roman"/>
          <w:sz w:val="24"/>
          <w:szCs w:val="24"/>
          <w:highlight w:val="lightGray"/>
        </w:rPr>
        <w:t>DD Mmm YYYY through DD Mmm YYYY</w:t>
      </w:r>
      <w:r w:rsidRPr="009F0150">
        <w:rPr>
          <w:rFonts w:ascii="Times New Roman" w:eastAsiaTheme="minorHAnsi" w:hAnsi="Times New Roman" w:cs="Times New Roman"/>
          <w:sz w:val="24"/>
          <w:szCs w:val="24"/>
        </w:rPr>
        <w:t xml:space="preserve">.  I certify that </w:t>
      </w:r>
      <w:r w:rsidRPr="00E33562">
        <w:rPr>
          <w:rFonts w:ascii="Times New Roman" w:eastAsiaTheme="minorHAnsi" w:hAnsi="Times New Roman" w:cs="Times New Roman"/>
          <w:sz w:val="24"/>
          <w:szCs w:val="24"/>
          <w:highlight w:val="lightGray"/>
        </w:rPr>
        <w:t>RANK Last Name</w:t>
      </w:r>
      <w:r w:rsidRPr="009F0150">
        <w:rPr>
          <w:rFonts w:ascii="Times New Roman" w:eastAsiaTheme="minorHAnsi" w:hAnsi="Times New Roman" w:cs="Times New Roman"/>
          <w:sz w:val="24"/>
          <w:szCs w:val="24"/>
        </w:rPr>
        <w:t xml:space="preserve"> was unable to meet normal monthly flight hour minimums during this period due to __________</w:t>
      </w:r>
      <w:r w:rsidRPr="009F0150"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  <w:t>(see below)</w:t>
      </w:r>
      <w:r w:rsidRPr="009F0150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43BB6376" w14:textId="77777777" w:rsidR="005907C7" w:rsidRDefault="007613B0" w:rsidP="007613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</w:pPr>
      <w:r w:rsidRPr="009F0150"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  <w:t>DoD 7000.14-R states that the flight hour requirements can only be waive</w:t>
      </w:r>
      <w:r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  <w:t>d due to extreme</w:t>
      </w:r>
      <w:r w:rsidRPr="009F0150"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  <w:t xml:space="preserve"> circumstances such as military operations (combat or otherwise) or non-availability of aircraft</w:t>
      </w:r>
      <w:r w:rsidR="005907C7"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  <w:t>.</w:t>
      </w:r>
    </w:p>
    <w:p w14:paraId="5EBE6A69" w14:textId="77777777" w:rsidR="005907C7" w:rsidRDefault="005907C7" w:rsidP="007613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</w:pPr>
    </w:p>
    <w:p w14:paraId="54F5F6FE" w14:textId="68AA7515" w:rsidR="007613B0" w:rsidRDefault="005907C7" w:rsidP="007613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  <w:t xml:space="preserve">PERS-43 requires explicit explanation of extreme circumstances or military operations. I.E. Deployment AOR, IA, </w:t>
      </w:r>
      <w:proofErr w:type="gramStart"/>
      <w:r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  <w:t>etc..</w:t>
      </w:r>
      <w:proofErr w:type="gramEnd"/>
      <w:r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  <w:t xml:space="preserve">  </w:t>
      </w:r>
    </w:p>
    <w:p w14:paraId="20A9EBEF" w14:textId="77777777" w:rsidR="007613B0" w:rsidRDefault="007613B0" w:rsidP="007613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</w:pPr>
    </w:p>
    <w:p w14:paraId="31CCEDB7" w14:textId="2CDB1B31" w:rsidR="007613B0" w:rsidRPr="009F0150" w:rsidRDefault="007613B0" w:rsidP="007613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Theme="minorHAnsi" w:hAnsi="Times New Roman" w:cs="Times New Roman"/>
          <w:i/>
          <w:color w:val="FF0000"/>
          <w:sz w:val="22"/>
          <w:szCs w:val="24"/>
        </w:rPr>
      </w:pPr>
      <w:r w:rsidRPr="009F0150">
        <w:rPr>
          <w:rFonts w:ascii="Times New Roman" w:eastAsiaTheme="minorHAnsi" w:hAnsi="Times New Roman" w:cs="Times New Roman"/>
          <w:i/>
          <w:color w:val="FF0000"/>
          <w:sz w:val="22"/>
          <w:szCs w:val="24"/>
        </w:rPr>
        <w:t xml:space="preserve">As of </w:t>
      </w:r>
      <w:r w:rsidR="007B7357">
        <w:rPr>
          <w:rFonts w:ascii="Times New Roman" w:eastAsiaTheme="minorHAnsi" w:hAnsi="Times New Roman" w:cs="Times New Roman"/>
          <w:i/>
          <w:color w:val="FF0000"/>
          <w:sz w:val="22"/>
          <w:szCs w:val="24"/>
        </w:rPr>
        <w:t>Mar</w:t>
      </w:r>
      <w:r w:rsidRPr="009F0150">
        <w:rPr>
          <w:rFonts w:ascii="Times New Roman" w:eastAsiaTheme="minorHAnsi" w:hAnsi="Times New Roman" w:cs="Times New Roman"/>
          <w:i/>
          <w:color w:val="FF0000"/>
          <w:sz w:val="22"/>
          <w:szCs w:val="24"/>
        </w:rPr>
        <w:t xml:space="preserve"> 202</w:t>
      </w:r>
      <w:r w:rsidR="007B7357">
        <w:rPr>
          <w:rFonts w:ascii="Times New Roman" w:eastAsiaTheme="minorHAnsi" w:hAnsi="Times New Roman" w:cs="Times New Roman"/>
          <w:i/>
          <w:color w:val="FF0000"/>
          <w:sz w:val="22"/>
          <w:szCs w:val="24"/>
        </w:rPr>
        <w:t>4</w:t>
      </w:r>
      <w:r w:rsidRPr="009F0150">
        <w:rPr>
          <w:rFonts w:ascii="Times New Roman" w:eastAsiaTheme="minorHAnsi" w:hAnsi="Times New Roman" w:cs="Times New Roman"/>
          <w:i/>
          <w:color w:val="FF0000"/>
          <w:sz w:val="22"/>
          <w:szCs w:val="24"/>
        </w:rPr>
        <w:t xml:space="preserve">, the verbiage from the DoD 7000.14-R Volume 7A, Ch 22 concerning conditional AvIP reads:  </w:t>
      </w:r>
    </w:p>
    <w:p w14:paraId="1DC860AC" w14:textId="7D764E1B" w:rsidR="007613B0" w:rsidRDefault="007613B0" w:rsidP="007613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Theme="minorHAnsi" w:hAnsi="Times New Roman" w:cs="Times New Roman"/>
          <w:color w:val="FF0000"/>
          <w:sz w:val="21"/>
          <w:szCs w:val="21"/>
        </w:rPr>
      </w:pPr>
      <w:r w:rsidRPr="009F0150">
        <w:rPr>
          <w:rFonts w:ascii="Times New Roman" w:eastAsiaTheme="minorHAnsi" w:hAnsi="Times New Roman" w:cs="Times New Roman"/>
          <w:color w:val="FF0000"/>
          <w:sz w:val="21"/>
          <w:szCs w:val="21"/>
        </w:rPr>
        <w:t>“</w:t>
      </w:r>
      <w:r w:rsidR="00443946">
        <w:rPr>
          <w:rFonts w:ascii="Times New Roman" w:eastAsiaTheme="minorHAnsi" w:hAnsi="Times New Roman" w:cs="Times New Roman"/>
          <w:color w:val="FF0000"/>
          <w:sz w:val="21"/>
          <w:szCs w:val="21"/>
        </w:rPr>
        <w:t>3.2.5.</w:t>
      </w:r>
      <w:r w:rsidR="00BE734C">
        <w:rPr>
          <w:rFonts w:ascii="Times New Roman" w:eastAsiaTheme="minorHAnsi" w:hAnsi="Times New Roman" w:cs="Times New Roman"/>
          <w:color w:val="FF0000"/>
          <w:sz w:val="21"/>
          <w:szCs w:val="21"/>
        </w:rPr>
        <w:t>2</w:t>
      </w:r>
      <w:r w:rsidRPr="009F0150">
        <w:rPr>
          <w:rFonts w:ascii="Times New Roman" w:eastAsiaTheme="minorHAnsi" w:hAnsi="Times New Roman" w:cs="Times New Roman"/>
          <w:color w:val="FF0000"/>
          <w:sz w:val="21"/>
          <w:szCs w:val="21"/>
        </w:rPr>
        <w:t xml:space="preserve"> The Secretary concerned may waive the minimum flight requirements…In extreme circumstances (e.g., military operations (combat or otherwise) or non-availability of aircraft), when the Secretary concerned may authorize a commanding officer to certify that an officer is unable to meet minimum flight requirements.”</w:t>
      </w:r>
    </w:p>
    <w:p w14:paraId="2B315C22" w14:textId="77777777" w:rsidR="007613B0" w:rsidRPr="009F0150" w:rsidRDefault="007613B0" w:rsidP="007613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Theme="minorHAnsi" w:hAnsi="Times New Roman" w:cs="Times New Roman"/>
          <w:color w:val="FF0000"/>
          <w:sz w:val="21"/>
          <w:szCs w:val="21"/>
        </w:rPr>
      </w:pPr>
    </w:p>
    <w:p w14:paraId="1FA8604A" w14:textId="77777777" w:rsidR="007613B0" w:rsidRDefault="007613B0" w:rsidP="007613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Theme="minorHAnsi" w:hAnsi="Times New Roman" w:cs="Times New Roman"/>
          <w:i/>
          <w:color w:val="FF0000"/>
          <w:sz w:val="22"/>
          <w:szCs w:val="21"/>
        </w:rPr>
      </w:pPr>
      <w:r w:rsidRPr="009F0150">
        <w:rPr>
          <w:rFonts w:ascii="Times New Roman" w:eastAsiaTheme="minorHAnsi" w:hAnsi="Times New Roman" w:cs="Times New Roman"/>
          <w:i/>
          <w:color w:val="FF0000"/>
          <w:sz w:val="22"/>
          <w:szCs w:val="21"/>
        </w:rPr>
        <w:t>SECNAVINST 7220.88 Encl (5) para. 2.e. further reiterates this with the verbiage</w:t>
      </w:r>
      <w:r>
        <w:rPr>
          <w:rFonts w:ascii="Times New Roman" w:eastAsiaTheme="minorHAnsi" w:hAnsi="Times New Roman" w:cs="Times New Roman"/>
          <w:i/>
          <w:color w:val="FF0000"/>
          <w:sz w:val="22"/>
          <w:szCs w:val="21"/>
        </w:rPr>
        <w:t>:</w:t>
      </w:r>
    </w:p>
    <w:p w14:paraId="1982CBDB" w14:textId="77777777" w:rsidR="007613B0" w:rsidRPr="009F0150" w:rsidRDefault="007613B0" w:rsidP="007613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Theme="minorHAnsi" w:hAnsi="Times New Roman" w:cs="Times New Roman"/>
          <w:color w:val="FF0000"/>
          <w:sz w:val="21"/>
          <w:szCs w:val="21"/>
        </w:rPr>
      </w:pPr>
      <w:r>
        <w:rPr>
          <w:rFonts w:ascii="Times New Roman" w:eastAsiaTheme="minorHAnsi" w:hAnsi="Times New Roman" w:cs="Times New Roman"/>
          <w:color w:val="FF0000"/>
          <w:sz w:val="21"/>
          <w:szCs w:val="21"/>
        </w:rPr>
        <w:t>“</w:t>
      </w:r>
      <w:r w:rsidRPr="009F0150">
        <w:rPr>
          <w:rFonts w:ascii="Times New Roman" w:eastAsiaTheme="minorHAnsi" w:hAnsi="Times New Roman" w:cs="Times New Roman"/>
          <w:color w:val="FF0000"/>
          <w:sz w:val="21"/>
          <w:szCs w:val="21"/>
        </w:rPr>
        <w:t>The Navy and Marine Corps may waive the minimum flight hour requirements…In extenuating circumstances (e.g., military operations (combat or otherwise) or non-availability of aircraft), when the Navy or Marine Corps may authorize a commanding officer to certify that an officer is unable to meet minimum flight hour requirements</w:t>
      </w:r>
      <w:r>
        <w:rPr>
          <w:rFonts w:ascii="Times New Roman" w:eastAsiaTheme="minorHAnsi" w:hAnsi="Times New Roman" w:cs="Times New Roman"/>
          <w:color w:val="FF0000"/>
          <w:sz w:val="21"/>
          <w:szCs w:val="21"/>
        </w:rPr>
        <w:t>.</w:t>
      </w:r>
      <w:r w:rsidRPr="009F0150">
        <w:rPr>
          <w:rFonts w:ascii="Times New Roman" w:eastAsiaTheme="minorHAnsi" w:hAnsi="Times New Roman" w:cs="Times New Roman"/>
          <w:color w:val="FF0000"/>
          <w:sz w:val="21"/>
          <w:szCs w:val="21"/>
        </w:rPr>
        <w:t>”</w:t>
      </w:r>
    </w:p>
    <w:p w14:paraId="49D34349" w14:textId="77777777" w:rsidR="007613B0" w:rsidRPr="009F0150" w:rsidRDefault="007613B0" w:rsidP="007613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Theme="minorHAnsi" w:hAnsi="Times New Roman" w:cs="Times New Roman"/>
          <w:sz w:val="24"/>
          <w:szCs w:val="24"/>
        </w:rPr>
      </w:pPr>
    </w:p>
    <w:p w14:paraId="48C9203C" w14:textId="77777777" w:rsidR="007613B0" w:rsidRPr="009F0150" w:rsidRDefault="007613B0" w:rsidP="007613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66E67A08" w14:textId="77777777" w:rsidR="007613B0" w:rsidRPr="009F0150" w:rsidRDefault="007613B0" w:rsidP="007613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Theme="minorHAnsi" w:hAnsi="Times New Roman" w:cs="Times New Roman"/>
          <w:i/>
          <w:sz w:val="24"/>
          <w:szCs w:val="24"/>
        </w:rPr>
      </w:pPr>
      <w:r w:rsidRPr="009F0150">
        <w:rPr>
          <w:rFonts w:ascii="Times New Roman" w:eastAsiaTheme="minorHAnsi" w:hAnsi="Times New Roman" w:cs="Times New Roman"/>
          <w:i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i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i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i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i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i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i/>
          <w:sz w:val="24"/>
          <w:szCs w:val="24"/>
        </w:rPr>
        <w:tab/>
        <w:t>(signature)</w:t>
      </w:r>
    </w:p>
    <w:p w14:paraId="32E475C0" w14:textId="77777777" w:rsidR="007613B0" w:rsidRPr="009F0150" w:rsidRDefault="007613B0" w:rsidP="007613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Theme="minorHAnsi" w:hAnsi="Times New Roman" w:cs="Times New Roman"/>
          <w:sz w:val="24"/>
          <w:szCs w:val="24"/>
        </w:rPr>
      </w:pPr>
      <w:r w:rsidRPr="009F0150">
        <w:rPr>
          <w:rFonts w:ascii="Times New Roman" w:eastAsiaTheme="minorHAnsi" w:hAnsi="Times New Roman" w:cs="Times New Roman"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sz w:val="24"/>
          <w:szCs w:val="24"/>
        </w:rPr>
        <w:tab/>
        <w:t>I. M. SKIPPER</w:t>
      </w:r>
    </w:p>
    <w:p w14:paraId="01860F5C" w14:textId="77777777" w:rsidR="007613B0" w:rsidRPr="001032C5" w:rsidRDefault="007613B0" w:rsidP="001032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jc w:val="center"/>
        <w:rPr>
          <w:rFonts w:ascii="Times New Roman" w:eastAsia="Times New Roman" w:hAnsi="Times New Roman" w:cs="Times New Roman"/>
          <w:sz w:val="24"/>
        </w:rPr>
      </w:pPr>
    </w:p>
    <w:sectPr w:rsidR="007613B0" w:rsidRPr="001032C5" w:rsidSect="001032C5">
      <w:footerReference w:type="default" r:id="rId12"/>
      <w:footerReference w:type="first" r:id="rId13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F649" w14:textId="77777777" w:rsidR="00F660A8" w:rsidRDefault="00F660A8">
      <w:r>
        <w:separator/>
      </w:r>
    </w:p>
  </w:endnote>
  <w:endnote w:type="continuationSeparator" w:id="0">
    <w:p w14:paraId="1E6FB63C" w14:textId="77777777" w:rsidR="00F660A8" w:rsidRDefault="00F6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272F" w14:textId="77777777" w:rsidR="00EF7814" w:rsidRPr="001C6BAD" w:rsidRDefault="00EF7814" w:rsidP="001C6BAD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02FC" w14:textId="77777777" w:rsidR="0085511E" w:rsidRPr="001C6BAD" w:rsidRDefault="0085511E" w:rsidP="0085511E">
    <w:pPr>
      <w:pStyle w:val="Heading4"/>
      <w:jc w:val="right"/>
      <w:rPr>
        <w:rFonts w:ascii="Courier New" w:hAnsi="Courier New" w:cs="Courier New"/>
        <w:b w:val="0"/>
        <w:sz w:val="20"/>
        <w:szCs w:val="20"/>
      </w:rPr>
    </w:pPr>
    <w:r>
      <w:tab/>
    </w:r>
  </w:p>
  <w:p w14:paraId="4070677F" w14:textId="77777777" w:rsidR="0085511E" w:rsidRDefault="0085511E" w:rsidP="0085511E">
    <w:pPr>
      <w:pStyle w:val="Footer"/>
      <w:tabs>
        <w:tab w:val="clear" w:pos="4320"/>
        <w:tab w:val="clear" w:pos="8640"/>
        <w:tab w:val="left" w:pos="35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4714" w14:textId="77777777" w:rsidR="00F660A8" w:rsidRDefault="00F660A8">
      <w:r>
        <w:separator/>
      </w:r>
    </w:p>
  </w:footnote>
  <w:footnote w:type="continuationSeparator" w:id="0">
    <w:p w14:paraId="625C7CDC" w14:textId="77777777" w:rsidR="00F660A8" w:rsidRDefault="00F6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079"/>
    <w:multiLevelType w:val="multilevel"/>
    <w:tmpl w:val="81700A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197E22"/>
    <w:multiLevelType w:val="hybridMultilevel"/>
    <w:tmpl w:val="08C85198"/>
    <w:lvl w:ilvl="0" w:tplc="FCA867F2">
      <w:start w:val="4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2964101D"/>
    <w:multiLevelType w:val="hybridMultilevel"/>
    <w:tmpl w:val="6DF01ADC"/>
    <w:lvl w:ilvl="0" w:tplc="BACEE172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47E50"/>
    <w:multiLevelType w:val="hybridMultilevel"/>
    <w:tmpl w:val="5CB6360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840656800">
    <w:abstractNumId w:val="0"/>
  </w:num>
  <w:num w:numId="2" w16cid:durableId="1611006059">
    <w:abstractNumId w:val="1"/>
  </w:num>
  <w:num w:numId="3" w16cid:durableId="60177674">
    <w:abstractNumId w:val="3"/>
  </w:num>
  <w:num w:numId="4" w16cid:durableId="35732168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B1"/>
    <w:rsid w:val="000160EF"/>
    <w:rsid w:val="00033CC1"/>
    <w:rsid w:val="00040592"/>
    <w:rsid w:val="00073207"/>
    <w:rsid w:val="000E5418"/>
    <w:rsid w:val="000F1984"/>
    <w:rsid w:val="000F6719"/>
    <w:rsid w:val="001032C5"/>
    <w:rsid w:val="001079ED"/>
    <w:rsid w:val="0011226D"/>
    <w:rsid w:val="00113C7E"/>
    <w:rsid w:val="001144A8"/>
    <w:rsid w:val="00123705"/>
    <w:rsid w:val="001332D6"/>
    <w:rsid w:val="00162DBB"/>
    <w:rsid w:val="00174C20"/>
    <w:rsid w:val="00192EBD"/>
    <w:rsid w:val="00195067"/>
    <w:rsid w:val="001A3C77"/>
    <w:rsid w:val="001B2468"/>
    <w:rsid w:val="001B72C7"/>
    <w:rsid w:val="001C0016"/>
    <w:rsid w:val="001C6BAD"/>
    <w:rsid w:val="001D684B"/>
    <w:rsid w:val="001D6ABB"/>
    <w:rsid w:val="001F48AC"/>
    <w:rsid w:val="001F580F"/>
    <w:rsid w:val="00212C9A"/>
    <w:rsid w:val="002373C2"/>
    <w:rsid w:val="00243A40"/>
    <w:rsid w:val="002519F1"/>
    <w:rsid w:val="0025401B"/>
    <w:rsid w:val="002603D0"/>
    <w:rsid w:val="00261885"/>
    <w:rsid w:val="00272EF4"/>
    <w:rsid w:val="00273B2B"/>
    <w:rsid w:val="002911DA"/>
    <w:rsid w:val="002C426F"/>
    <w:rsid w:val="002C712E"/>
    <w:rsid w:val="002C7DB6"/>
    <w:rsid w:val="002F4A6D"/>
    <w:rsid w:val="00302338"/>
    <w:rsid w:val="003078A6"/>
    <w:rsid w:val="00335054"/>
    <w:rsid w:val="00336B20"/>
    <w:rsid w:val="003579A0"/>
    <w:rsid w:val="00363E0D"/>
    <w:rsid w:val="003B5AF5"/>
    <w:rsid w:val="003C59D9"/>
    <w:rsid w:val="003C732D"/>
    <w:rsid w:val="003C7797"/>
    <w:rsid w:val="003D0332"/>
    <w:rsid w:val="003E5C09"/>
    <w:rsid w:val="004065E0"/>
    <w:rsid w:val="00411776"/>
    <w:rsid w:val="004169BC"/>
    <w:rsid w:val="00427CC4"/>
    <w:rsid w:val="00436757"/>
    <w:rsid w:val="00443946"/>
    <w:rsid w:val="00463567"/>
    <w:rsid w:val="00471ABE"/>
    <w:rsid w:val="004778AE"/>
    <w:rsid w:val="00496E80"/>
    <w:rsid w:val="004B2E6C"/>
    <w:rsid w:val="004D0454"/>
    <w:rsid w:val="004D4E39"/>
    <w:rsid w:val="004E5BBD"/>
    <w:rsid w:val="004F0D44"/>
    <w:rsid w:val="004F2ABF"/>
    <w:rsid w:val="004F6D96"/>
    <w:rsid w:val="0050680B"/>
    <w:rsid w:val="00510B91"/>
    <w:rsid w:val="005232C5"/>
    <w:rsid w:val="0053729B"/>
    <w:rsid w:val="005521B6"/>
    <w:rsid w:val="005707B8"/>
    <w:rsid w:val="00582447"/>
    <w:rsid w:val="0058301F"/>
    <w:rsid w:val="005907C7"/>
    <w:rsid w:val="00593CA6"/>
    <w:rsid w:val="005C1060"/>
    <w:rsid w:val="005D638E"/>
    <w:rsid w:val="005E04EE"/>
    <w:rsid w:val="005E554C"/>
    <w:rsid w:val="005F1F85"/>
    <w:rsid w:val="00601F03"/>
    <w:rsid w:val="00602E71"/>
    <w:rsid w:val="00634999"/>
    <w:rsid w:val="00635F34"/>
    <w:rsid w:val="00640815"/>
    <w:rsid w:val="00646CE2"/>
    <w:rsid w:val="00647AB4"/>
    <w:rsid w:val="006676C1"/>
    <w:rsid w:val="00675FA4"/>
    <w:rsid w:val="00680F43"/>
    <w:rsid w:val="006818B7"/>
    <w:rsid w:val="00681919"/>
    <w:rsid w:val="00682F64"/>
    <w:rsid w:val="00687CC6"/>
    <w:rsid w:val="006B066F"/>
    <w:rsid w:val="006D1D1C"/>
    <w:rsid w:val="006D6D7E"/>
    <w:rsid w:val="006F19CE"/>
    <w:rsid w:val="006F3D70"/>
    <w:rsid w:val="007021D2"/>
    <w:rsid w:val="0070430F"/>
    <w:rsid w:val="00705791"/>
    <w:rsid w:val="00726C30"/>
    <w:rsid w:val="00746093"/>
    <w:rsid w:val="0075564F"/>
    <w:rsid w:val="007613B0"/>
    <w:rsid w:val="0078431D"/>
    <w:rsid w:val="00791AF6"/>
    <w:rsid w:val="00793C95"/>
    <w:rsid w:val="007B7357"/>
    <w:rsid w:val="007D6C7A"/>
    <w:rsid w:val="007D7FDA"/>
    <w:rsid w:val="007F4478"/>
    <w:rsid w:val="00824F6F"/>
    <w:rsid w:val="00826922"/>
    <w:rsid w:val="0083468F"/>
    <w:rsid w:val="0084184E"/>
    <w:rsid w:val="008419B0"/>
    <w:rsid w:val="008473B1"/>
    <w:rsid w:val="0085511E"/>
    <w:rsid w:val="008579D6"/>
    <w:rsid w:val="00857BEC"/>
    <w:rsid w:val="00861AFA"/>
    <w:rsid w:val="00885580"/>
    <w:rsid w:val="008D3033"/>
    <w:rsid w:val="008E660E"/>
    <w:rsid w:val="00914FF3"/>
    <w:rsid w:val="0092762D"/>
    <w:rsid w:val="00935844"/>
    <w:rsid w:val="00955886"/>
    <w:rsid w:val="009716E0"/>
    <w:rsid w:val="00973BC5"/>
    <w:rsid w:val="009816DD"/>
    <w:rsid w:val="009942CC"/>
    <w:rsid w:val="009A72E4"/>
    <w:rsid w:val="009C74E9"/>
    <w:rsid w:val="009E37D7"/>
    <w:rsid w:val="009F5D03"/>
    <w:rsid w:val="00A170EA"/>
    <w:rsid w:val="00A26B5D"/>
    <w:rsid w:val="00A32CDC"/>
    <w:rsid w:val="00A3624A"/>
    <w:rsid w:val="00A365B0"/>
    <w:rsid w:val="00A46ACD"/>
    <w:rsid w:val="00A7572C"/>
    <w:rsid w:val="00AC7327"/>
    <w:rsid w:val="00B00520"/>
    <w:rsid w:val="00B06B46"/>
    <w:rsid w:val="00B50411"/>
    <w:rsid w:val="00B57E72"/>
    <w:rsid w:val="00B60F94"/>
    <w:rsid w:val="00B75686"/>
    <w:rsid w:val="00B82D3F"/>
    <w:rsid w:val="00B9769C"/>
    <w:rsid w:val="00BB1389"/>
    <w:rsid w:val="00BC2842"/>
    <w:rsid w:val="00BC296C"/>
    <w:rsid w:val="00BD2C9C"/>
    <w:rsid w:val="00BE734C"/>
    <w:rsid w:val="00C20398"/>
    <w:rsid w:val="00C24803"/>
    <w:rsid w:val="00C310CF"/>
    <w:rsid w:val="00C42C27"/>
    <w:rsid w:val="00C5010D"/>
    <w:rsid w:val="00C64BB2"/>
    <w:rsid w:val="00C76FBA"/>
    <w:rsid w:val="00C90409"/>
    <w:rsid w:val="00C952AB"/>
    <w:rsid w:val="00CB0BBF"/>
    <w:rsid w:val="00CC0E5B"/>
    <w:rsid w:val="00CF33C5"/>
    <w:rsid w:val="00CF4486"/>
    <w:rsid w:val="00CF4F89"/>
    <w:rsid w:val="00D03DA4"/>
    <w:rsid w:val="00D54331"/>
    <w:rsid w:val="00D629E7"/>
    <w:rsid w:val="00D67CF5"/>
    <w:rsid w:val="00D77909"/>
    <w:rsid w:val="00D86718"/>
    <w:rsid w:val="00D945D8"/>
    <w:rsid w:val="00DB5084"/>
    <w:rsid w:val="00DC31CA"/>
    <w:rsid w:val="00DD5C1F"/>
    <w:rsid w:val="00DD7FF4"/>
    <w:rsid w:val="00DF643D"/>
    <w:rsid w:val="00E1289A"/>
    <w:rsid w:val="00E20926"/>
    <w:rsid w:val="00E248F4"/>
    <w:rsid w:val="00E40775"/>
    <w:rsid w:val="00E42E09"/>
    <w:rsid w:val="00E46A0D"/>
    <w:rsid w:val="00E9666C"/>
    <w:rsid w:val="00EA3ADE"/>
    <w:rsid w:val="00EA7005"/>
    <w:rsid w:val="00ED7909"/>
    <w:rsid w:val="00EE53E3"/>
    <w:rsid w:val="00EE7AFD"/>
    <w:rsid w:val="00EF146F"/>
    <w:rsid w:val="00EF7814"/>
    <w:rsid w:val="00EF7BC7"/>
    <w:rsid w:val="00F4629B"/>
    <w:rsid w:val="00F47F78"/>
    <w:rsid w:val="00F54F70"/>
    <w:rsid w:val="00F63B83"/>
    <w:rsid w:val="00F660A8"/>
    <w:rsid w:val="00F67C4A"/>
    <w:rsid w:val="00FA28F2"/>
    <w:rsid w:val="00FA34D0"/>
    <w:rsid w:val="00FB033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295BDB"/>
  <w15:docId w15:val="{F1E3809A-F678-4FEC-BC6E-FE03C943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8431D"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78431D"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8431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6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9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169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9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169BC"/>
  </w:style>
  <w:style w:type="paragraph" w:styleId="ListParagraph">
    <w:name w:val="List Paragraph"/>
    <w:basedOn w:val="Normal"/>
    <w:uiPriority w:val="34"/>
    <w:qFormat/>
    <w:rsid w:val="004169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8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8431D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basedOn w:val="DefaultParagraphFont"/>
    <w:rsid w:val="0078431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784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8431D"/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rsid w:val="0078431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78431D"/>
    <w:pPr>
      <w:ind w:firstLine="72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78431D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rsid w:val="0078431D"/>
    <w:pPr>
      <w:ind w:left="720" w:firstLine="72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78431D"/>
    <w:rPr>
      <w:rFonts w:ascii="Arial" w:eastAsia="Times New Roman" w:hAnsi="Arial" w:cs="Arial"/>
      <w:sz w:val="20"/>
      <w:szCs w:val="24"/>
    </w:rPr>
  </w:style>
  <w:style w:type="paragraph" w:styleId="Title">
    <w:name w:val="Title"/>
    <w:basedOn w:val="Normal"/>
    <w:link w:val="TitleChar"/>
    <w:qFormat/>
    <w:rsid w:val="0078431D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30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301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7C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687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052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F1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F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F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F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.fields\Desktop\Conditional%20AvIP%20FY%20Memo%20and%20Endorsement%20(RANK%20Last,%20F.M.)%20(FY2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1377B6CD0C84497E734EDD368605C" ma:contentTypeVersion="2" ma:contentTypeDescription="Create a new document." ma:contentTypeScope="" ma:versionID="f89bf3d77b141ca9a822ed323472403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0F3111-3D0A-419B-8C71-54F97C652B2B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991AE4-AE38-4066-AAAC-20B70EBBF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1CFE7-6CAE-4F33-BB42-0D03D2B9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001A6F-089D-4368-94E9-8DF86C02EF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552F32-711D-40B9-895D-3E6D17495A2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Conditional AvIP FY Memo and Endorsement (RANK Last, F.M.) (FY22).dotx</Template>
  <TotalTime>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Fields, Erin L LT USN (USA)</dc:creator>
  <cp:lastModifiedBy>Reyes, Natasha M (Nosie) LCDR USN COMNAVPERSCOM MIL TN (USA)</cp:lastModifiedBy>
  <cp:revision>9</cp:revision>
  <cp:lastPrinted>2014-09-15T15:06:00Z</cp:lastPrinted>
  <dcterms:created xsi:type="dcterms:W3CDTF">2023-12-28T20:20:00Z</dcterms:created>
  <dcterms:modified xsi:type="dcterms:W3CDTF">2024-11-05T17:24:00Z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0x010100E011377B6CD0C84497E734EDD368605C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7200</vt:r8>
  </property>
  <property fmtid="{D5CDD505-2E9C-101B-9397-08002B2CF9AE}" pid="7" name="_dlc_DocIdItemGuid">
    <vt:lpwstr>e0ed703a-5302-4d2e-a75e-3bc9209d4a68</vt:lpwstr>
  </property>
</Properties>
</file>